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FCB" w:rsidRPr="00E57E22" w:rsidRDefault="00470FCB" w:rsidP="00470FCB"/>
    <w:tbl>
      <w:tblPr>
        <w:tblW w:w="882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"/>
        <w:gridCol w:w="4045"/>
        <w:gridCol w:w="3861"/>
      </w:tblGrid>
      <w:tr w:rsidR="00470FCB" w:rsidRPr="00E57E22" w:rsidTr="00B52322">
        <w:trPr>
          <w:trHeight w:val="581"/>
        </w:trPr>
        <w:tc>
          <w:tcPr>
            <w:tcW w:w="882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0FCB" w:rsidRPr="00E57E22" w:rsidRDefault="00470FCB" w:rsidP="00470FCB">
            <w:pPr>
              <w:tabs>
                <w:tab w:val="left" w:pos="4140"/>
              </w:tabs>
              <w:spacing w:line="239" w:lineRule="atLeast"/>
              <w:jc w:val="center"/>
              <w:rPr>
                <w:rFonts w:hAnsi="ＭＳ 明朝"/>
                <w:sz w:val="22"/>
              </w:rPr>
            </w:pPr>
            <w:r w:rsidRPr="00E57E22">
              <w:rPr>
                <w:rFonts w:hAnsi="ＭＳ 明朝"/>
                <w:sz w:val="22"/>
              </w:rPr>
              <w:t>質　疑　応　答　書</w:t>
            </w:r>
          </w:p>
        </w:tc>
      </w:tr>
      <w:tr w:rsidR="00470FCB" w:rsidRPr="00E57E22" w:rsidTr="00442872">
        <w:trPr>
          <w:trHeight w:val="397"/>
        </w:trPr>
        <w:tc>
          <w:tcPr>
            <w:tcW w:w="88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0FCB" w:rsidRPr="00E57E22" w:rsidRDefault="00C678E7" w:rsidP="00906850">
            <w:pPr>
              <w:ind w:firstLine="221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賃貸借</w:t>
            </w:r>
            <w:r w:rsidR="00470FCB" w:rsidRPr="00442872">
              <w:rPr>
                <w:rFonts w:hAnsi="ＭＳ 明朝" w:hint="eastAsia"/>
                <w:sz w:val="22"/>
              </w:rPr>
              <w:t>名</w:t>
            </w:r>
            <w:r w:rsidR="00442872">
              <w:rPr>
                <w:rFonts w:hAnsi="ＭＳ 明朝" w:hint="eastAsia"/>
                <w:sz w:val="22"/>
              </w:rPr>
              <w:t xml:space="preserve">　</w:t>
            </w:r>
            <w:r w:rsidR="00906850">
              <w:rPr>
                <w:rFonts w:hAnsi="ＭＳ 明朝" w:hint="eastAsia"/>
                <w:sz w:val="22"/>
              </w:rPr>
              <w:t>ファクシミリ賃貸借（２３</w:t>
            </w:r>
            <w:bookmarkStart w:id="0" w:name="_GoBack"/>
            <w:bookmarkEnd w:id="0"/>
            <w:r w:rsidR="00616E92" w:rsidRPr="00616E92">
              <w:rPr>
                <w:rFonts w:hAnsi="ＭＳ 明朝" w:hint="eastAsia"/>
                <w:sz w:val="22"/>
              </w:rPr>
              <w:t>台）</w:t>
            </w:r>
          </w:p>
        </w:tc>
      </w:tr>
      <w:tr w:rsidR="00470FCB" w:rsidRPr="00E57E22" w:rsidTr="00442872">
        <w:trPr>
          <w:trHeight w:val="397"/>
        </w:trPr>
        <w:tc>
          <w:tcPr>
            <w:tcW w:w="88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0FCB" w:rsidRPr="00E57E22" w:rsidRDefault="00442872" w:rsidP="00442872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</w:t>
            </w:r>
            <w:r w:rsidR="00470FCB" w:rsidRPr="00E57E22">
              <w:rPr>
                <w:rFonts w:hAnsi="ＭＳ 明朝"/>
                <w:sz w:val="22"/>
              </w:rPr>
              <w:t>業者名</w:t>
            </w:r>
            <w:r>
              <w:rPr>
                <w:rFonts w:hAnsi="ＭＳ 明朝" w:hint="eastAsia"/>
                <w:sz w:val="22"/>
              </w:rPr>
              <w:t xml:space="preserve">　</w:t>
            </w:r>
          </w:p>
        </w:tc>
      </w:tr>
      <w:tr w:rsidR="00470FCB" w:rsidRPr="00E57E22" w:rsidTr="00470FCB">
        <w:trPr>
          <w:trHeight w:val="397"/>
        </w:trPr>
        <w:tc>
          <w:tcPr>
            <w:tcW w:w="88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0FCB" w:rsidRPr="00E57E22" w:rsidRDefault="00470FCB" w:rsidP="00470FC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  <w:r w:rsidRPr="00E57E22">
              <w:rPr>
                <w:rFonts w:hAnsi="ＭＳ 明朝"/>
                <w:sz w:val="22"/>
              </w:rPr>
              <w:t xml:space="preserve">提 出 </w:t>
            </w:r>
            <w:r w:rsidR="006842A5">
              <w:rPr>
                <w:rFonts w:hAnsi="ＭＳ 明朝"/>
                <w:sz w:val="22"/>
              </w:rPr>
              <w:t xml:space="preserve">日　</w:t>
            </w:r>
            <w:r w:rsidR="006842A5">
              <w:rPr>
                <w:rFonts w:hAnsi="ＭＳ 明朝" w:hint="eastAsia"/>
                <w:sz w:val="22"/>
              </w:rPr>
              <w:t>令和</w:t>
            </w:r>
            <w:r w:rsidR="00DB0A76">
              <w:rPr>
                <w:rFonts w:hAnsi="ＭＳ 明朝" w:hint="eastAsia"/>
                <w:sz w:val="22"/>
              </w:rPr>
              <w:t xml:space="preserve">　　</w:t>
            </w:r>
            <w:r w:rsidR="00F94C3B">
              <w:rPr>
                <w:rFonts w:hAnsi="ＭＳ 明朝"/>
                <w:sz w:val="22"/>
              </w:rPr>
              <w:t>年</w:t>
            </w:r>
            <w:r w:rsidR="00DB0A76">
              <w:rPr>
                <w:rFonts w:hAnsi="ＭＳ 明朝" w:hint="eastAsia"/>
                <w:sz w:val="22"/>
              </w:rPr>
              <w:t xml:space="preserve">　　</w:t>
            </w:r>
            <w:r w:rsidR="00F94C3B">
              <w:rPr>
                <w:rFonts w:hAnsi="ＭＳ 明朝"/>
                <w:sz w:val="22"/>
              </w:rPr>
              <w:t>月</w:t>
            </w:r>
            <w:r w:rsidR="00DB0A76">
              <w:rPr>
                <w:rFonts w:hAnsi="ＭＳ 明朝" w:hint="eastAsia"/>
                <w:sz w:val="22"/>
              </w:rPr>
              <w:t xml:space="preserve">　　</w:t>
            </w:r>
            <w:r w:rsidRPr="00E57E22">
              <w:rPr>
                <w:rFonts w:hAnsi="ＭＳ 明朝"/>
                <w:sz w:val="22"/>
              </w:rPr>
              <w:t xml:space="preserve">日　　　　 回 答 </w:t>
            </w:r>
            <w:r w:rsidR="006842A5">
              <w:rPr>
                <w:rFonts w:hAnsi="ＭＳ 明朝"/>
                <w:sz w:val="22"/>
              </w:rPr>
              <w:t xml:space="preserve">日　</w:t>
            </w:r>
            <w:r w:rsidR="006842A5">
              <w:rPr>
                <w:rFonts w:hAnsi="ＭＳ 明朝" w:hint="eastAsia"/>
                <w:sz w:val="22"/>
              </w:rPr>
              <w:t>令和</w:t>
            </w:r>
            <w:r w:rsidR="00DB0A76">
              <w:rPr>
                <w:rFonts w:hAnsi="ＭＳ 明朝" w:hint="eastAsia"/>
                <w:sz w:val="22"/>
              </w:rPr>
              <w:t xml:space="preserve">　　</w:t>
            </w:r>
            <w:r w:rsidR="00F94C3B">
              <w:rPr>
                <w:rFonts w:hAnsi="ＭＳ 明朝"/>
                <w:sz w:val="22"/>
              </w:rPr>
              <w:t>年</w:t>
            </w:r>
            <w:r w:rsidR="00DB0A76">
              <w:rPr>
                <w:rFonts w:hAnsi="ＭＳ 明朝" w:hint="eastAsia"/>
                <w:sz w:val="22"/>
              </w:rPr>
              <w:t xml:space="preserve">　　</w:t>
            </w:r>
            <w:r w:rsidR="00F94C3B">
              <w:rPr>
                <w:rFonts w:hAnsi="ＭＳ 明朝"/>
                <w:sz w:val="22"/>
              </w:rPr>
              <w:t>月</w:t>
            </w:r>
            <w:r w:rsidR="00DB0A76">
              <w:rPr>
                <w:rFonts w:hAnsi="ＭＳ 明朝" w:hint="eastAsia"/>
                <w:sz w:val="22"/>
              </w:rPr>
              <w:t xml:space="preserve">　　</w:t>
            </w:r>
            <w:r w:rsidRPr="00E57E22">
              <w:rPr>
                <w:rFonts w:hAnsi="ＭＳ 明朝"/>
                <w:sz w:val="22"/>
              </w:rPr>
              <w:t>日</w:t>
            </w:r>
          </w:p>
        </w:tc>
      </w:tr>
      <w:tr w:rsidR="00470FCB" w:rsidRPr="00E57E22" w:rsidTr="00470FCB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CB" w:rsidRPr="00E57E22" w:rsidRDefault="00470FCB" w:rsidP="00470FCB">
            <w:pPr>
              <w:tabs>
                <w:tab w:val="left" w:pos="4140"/>
              </w:tabs>
              <w:spacing w:line="239" w:lineRule="atLeast"/>
              <w:jc w:val="center"/>
              <w:rPr>
                <w:rFonts w:hAnsi="ＭＳ 明朝"/>
                <w:sz w:val="22"/>
              </w:rPr>
            </w:pPr>
            <w:r w:rsidRPr="00E57E22">
              <w:rPr>
                <w:rFonts w:hAnsi="ＭＳ 明朝"/>
                <w:sz w:val="22"/>
              </w:rPr>
              <w:t>項　目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CB" w:rsidRPr="00E57E22" w:rsidRDefault="00470FCB" w:rsidP="00470FCB">
            <w:pPr>
              <w:tabs>
                <w:tab w:val="left" w:pos="4140"/>
              </w:tabs>
              <w:spacing w:line="239" w:lineRule="atLeast"/>
              <w:jc w:val="center"/>
              <w:rPr>
                <w:rFonts w:hAnsi="ＭＳ 明朝"/>
                <w:sz w:val="22"/>
              </w:rPr>
            </w:pPr>
            <w:r w:rsidRPr="00E57E22">
              <w:rPr>
                <w:rFonts w:hAnsi="ＭＳ 明朝"/>
                <w:sz w:val="22"/>
              </w:rPr>
              <w:t>質　　疑　　事　　項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0FCB" w:rsidRPr="00E57E22" w:rsidRDefault="00470FCB" w:rsidP="00470FCB">
            <w:pPr>
              <w:tabs>
                <w:tab w:val="left" w:pos="4140"/>
              </w:tabs>
              <w:spacing w:line="239" w:lineRule="atLeast"/>
              <w:jc w:val="center"/>
              <w:rPr>
                <w:rFonts w:hAnsi="ＭＳ 明朝"/>
                <w:sz w:val="22"/>
              </w:rPr>
            </w:pPr>
            <w:r w:rsidRPr="00E57E22">
              <w:rPr>
                <w:rFonts w:hAnsi="ＭＳ 明朝"/>
                <w:sz w:val="22"/>
              </w:rPr>
              <w:t>回　　答　　事　　項</w:t>
            </w:r>
          </w:p>
        </w:tc>
      </w:tr>
      <w:tr w:rsidR="00470FCB" w:rsidRPr="00E57E22" w:rsidTr="00470FCB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70FCB" w:rsidRDefault="00470FCB" w:rsidP="00470FC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 w:rsidR="00FA651B" w:rsidRDefault="00FA651B" w:rsidP="00470FC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 w:rsidR="00FA651B" w:rsidRDefault="00FA651B" w:rsidP="00470FC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 w:rsidR="00FA651B" w:rsidRDefault="00FA651B" w:rsidP="00470FC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 w:rsidR="00FA651B" w:rsidRDefault="00FA651B" w:rsidP="00470FC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 w:rsidR="00FA651B" w:rsidRDefault="00FA651B" w:rsidP="00470FC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 w:rsidR="00FA651B" w:rsidRDefault="00FA651B" w:rsidP="00470FC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 w:rsidR="00FA651B" w:rsidRDefault="00FA651B" w:rsidP="00470FC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 w:rsidR="00FA651B" w:rsidRDefault="00FA651B" w:rsidP="00470FC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 w:rsidR="00FA651B" w:rsidRDefault="00FA651B" w:rsidP="00470FC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 w:rsidR="00FA651B" w:rsidRDefault="00FA651B" w:rsidP="00470FC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 w:rsidR="00FA651B" w:rsidRPr="00E57E22" w:rsidRDefault="00FA651B" w:rsidP="00470FC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24" w:rsidRPr="00E57E22" w:rsidRDefault="00681A24" w:rsidP="00470FC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A24" w:rsidRPr="00681A24" w:rsidRDefault="00681A24" w:rsidP="00F94C3B">
            <w:pPr>
              <w:spacing w:line="100" w:lineRule="atLeast"/>
              <w:rPr>
                <w:spacing w:val="-2"/>
                <w:sz w:val="20"/>
              </w:rPr>
            </w:pPr>
          </w:p>
        </w:tc>
      </w:tr>
      <w:tr w:rsidR="00470FCB" w:rsidRPr="00E57E22" w:rsidTr="00470FCB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70FCB" w:rsidRDefault="00470FCB" w:rsidP="00470FC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 w:rsidR="00FA651B" w:rsidRDefault="00FA651B" w:rsidP="00470FC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 w:rsidR="00FA651B" w:rsidRDefault="00FA651B" w:rsidP="00470FC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 w:rsidR="00FA651B" w:rsidRDefault="00FA651B" w:rsidP="00470FC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 w:rsidR="00FA651B" w:rsidRDefault="00FA651B" w:rsidP="00470FC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 w:rsidR="00FA651B" w:rsidRDefault="00FA651B" w:rsidP="00470FC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 w:rsidR="00FA651B" w:rsidRDefault="00FA651B" w:rsidP="00470FC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 w:rsidR="00FA651B" w:rsidRDefault="00FA651B" w:rsidP="00470FC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 w:rsidR="00FA651B" w:rsidRDefault="00FA651B" w:rsidP="00470FC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 w:rsidR="00FA651B" w:rsidRDefault="00FA651B" w:rsidP="00470FC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 w:rsidR="00FA651B" w:rsidRDefault="00FA651B" w:rsidP="00470FC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 w:rsidR="00FA651B" w:rsidRDefault="00FA651B" w:rsidP="00470FC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 w:rsidR="00FA651B" w:rsidRDefault="00FA651B" w:rsidP="00470FC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 w:rsidR="00FA651B" w:rsidRPr="00E57E22" w:rsidRDefault="00FA651B" w:rsidP="00470FC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CB" w:rsidRPr="00E57E22" w:rsidRDefault="00470FCB" w:rsidP="00470FC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70FCB" w:rsidRPr="00E57E22" w:rsidRDefault="00470FCB" w:rsidP="00470FC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470FCB" w:rsidRPr="00E57E22" w:rsidTr="00B52322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70FCB" w:rsidRDefault="00470FCB" w:rsidP="00470FC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 w:rsidR="00FA651B" w:rsidRDefault="00FA651B" w:rsidP="00470FC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 w:rsidR="00FA651B" w:rsidRDefault="00FA651B" w:rsidP="00470FC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 w:rsidR="00FA651B" w:rsidRDefault="00FA651B" w:rsidP="00470FC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 w:rsidR="00FA651B" w:rsidRDefault="00FA651B" w:rsidP="00470FC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 w:rsidR="00FA651B" w:rsidRDefault="00FA651B" w:rsidP="00470FC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 w:rsidR="00FA651B" w:rsidRDefault="00FA651B" w:rsidP="00470FC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 w:rsidR="00FA651B" w:rsidRDefault="00FA651B" w:rsidP="00470FC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 w:rsidR="00FA651B" w:rsidRDefault="00FA651B" w:rsidP="00470FC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 w:rsidR="00FA651B" w:rsidRDefault="00FA651B" w:rsidP="00470FC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 w:rsidR="00FA651B" w:rsidRDefault="00FA651B" w:rsidP="00470FC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 w:rsidR="00FA651B" w:rsidRDefault="00FA651B" w:rsidP="00470FC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 w:rsidR="00FA651B" w:rsidRPr="00E57E22" w:rsidRDefault="00FA651B" w:rsidP="00470FC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70FCB" w:rsidRPr="00E57E22" w:rsidRDefault="00470FCB" w:rsidP="00470FC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70FCB" w:rsidRPr="00E57E22" w:rsidRDefault="00470FCB" w:rsidP="00470FC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</w:tbl>
    <w:p w:rsidR="008B52E1" w:rsidRPr="00E57E22" w:rsidRDefault="008B52E1" w:rsidP="00391382">
      <w:pPr>
        <w:pStyle w:val="21"/>
        <w:ind w:leftChars="0" w:left="0"/>
        <w:rPr>
          <w:rFonts w:ascii="ＭＳ ゴシック" w:eastAsia="ＭＳ ゴシック"/>
          <w:sz w:val="28"/>
        </w:rPr>
      </w:pPr>
    </w:p>
    <w:sectPr w:rsidR="008B52E1" w:rsidRPr="00E57E22" w:rsidSect="00FC3ED3">
      <w:footerReference w:type="default" r:id="rId7"/>
      <w:pgSz w:w="11907" w:h="16840" w:code="9"/>
      <w:pgMar w:top="1134" w:right="1134" w:bottom="1134" w:left="1418" w:header="851" w:footer="992" w:gutter="0"/>
      <w:pgNumType w:fmt="numberInDash" w:start="1"/>
      <w:cols w:space="425"/>
      <w:docGrid w:type="linesAndChars" w:linePitch="326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F0A" w:rsidRDefault="004A0F0A">
      <w:r>
        <w:separator/>
      </w:r>
    </w:p>
  </w:endnote>
  <w:endnote w:type="continuationSeparator" w:id="0">
    <w:p w:rsidR="004A0F0A" w:rsidRDefault="004A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A24" w:rsidRDefault="00681A24" w:rsidP="00F36B73">
    <w:pPr>
      <w:pStyle w:val="a7"/>
      <w:framePr w:wrap="around" w:vAnchor="text" w:hAnchor="margin" w:xAlign="center" w:y="1"/>
      <w:rPr>
        <w:rStyle w:val="a8"/>
      </w:rPr>
    </w:pPr>
  </w:p>
  <w:p w:rsidR="00681A24" w:rsidRDefault="00681A24">
    <w:pPr>
      <w:pStyle w:val="a7"/>
      <w:framePr w:wrap="around" w:vAnchor="text" w:hAnchor="margin" w:xAlign="center" w:y="1"/>
      <w:rPr>
        <w:rStyle w:val="a8"/>
      </w:rPr>
    </w:pPr>
  </w:p>
  <w:p w:rsidR="00681A24" w:rsidRDefault="00681A24">
    <w:pPr>
      <w:pStyle w:val="a7"/>
      <w:framePr w:wrap="around" w:vAnchor="text" w:hAnchor="margin" w:xAlign="center" w:y="1"/>
      <w:rPr>
        <w:rStyle w:val="a8"/>
      </w:rPr>
    </w:pPr>
  </w:p>
  <w:p w:rsidR="00681A24" w:rsidRDefault="00681A24" w:rsidP="00FC3ED3">
    <w:pPr>
      <w:pStyle w:val="a7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F0A" w:rsidRDefault="004A0F0A">
      <w:r>
        <w:separator/>
      </w:r>
    </w:p>
  </w:footnote>
  <w:footnote w:type="continuationSeparator" w:id="0">
    <w:p w:rsidR="004A0F0A" w:rsidRDefault="004A0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3724"/>
    <w:multiLevelType w:val="hybridMultilevel"/>
    <w:tmpl w:val="B672A4EA"/>
    <w:lvl w:ilvl="0" w:tplc="CFA6BB4A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2342BD5"/>
    <w:multiLevelType w:val="hybridMultilevel"/>
    <w:tmpl w:val="68C494A6"/>
    <w:lvl w:ilvl="0" w:tplc="9E38768C">
      <w:start w:val="5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47A5FD2"/>
    <w:multiLevelType w:val="hybridMultilevel"/>
    <w:tmpl w:val="5574A818"/>
    <w:lvl w:ilvl="0" w:tplc="578C1776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6535F82"/>
    <w:multiLevelType w:val="hybridMultilevel"/>
    <w:tmpl w:val="DE18EC7C"/>
    <w:lvl w:ilvl="0" w:tplc="9B4C4726">
      <w:start w:val="13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6A62DFF"/>
    <w:multiLevelType w:val="hybridMultilevel"/>
    <w:tmpl w:val="CA16348E"/>
    <w:lvl w:ilvl="0" w:tplc="F120FAEC">
      <w:start w:val="2"/>
      <w:numFmt w:val="decimalFullWidth"/>
      <w:lvlText w:val="（%1）"/>
      <w:lvlJc w:val="left"/>
      <w:pPr>
        <w:tabs>
          <w:tab w:val="num" w:pos="1081"/>
        </w:tabs>
        <w:ind w:left="108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1"/>
        </w:tabs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1"/>
        </w:tabs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1"/>
        </w:tabs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1"/>
        </w:tabs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1"/>
        </w:tabs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1"/>
        </w:tabs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1"/>
        </w:tabs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1"/>
        </w:tabs>
        <w:ind w:left="4141" w:hanging="420"/>
      </w:pPr>
    </w:lvl>
  </w:abstractNum>
  <w:abstractNum w:abstractNumId="5" w15:restartNumberingAfterBreak="0">
    <w:nsid w:val="0859776E"/>
    <w:multiLevelType w:val="hybridMultilevel"/>
    <w:tmpl w:val="0E7AAC1A"/>
    <w:lvl w:ilvl="0" w:tplc="D12E4B2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095F41B4"/>
    <w:multiLevelType w:val="hybridMultilevel"/>
    <w:tmpl w:val="BF0E27CC"/>
    <w:lvl w:ilvl="0" w:tplc="58B0ED42">
      <w:start w:val="1"/>
      <w:numFmt w:val="decimal"/>
      <w:lvlText w:val="(%1)"/>
      <w:lvlJc w:val="left"/>
      <w:pPr>
        <w:tabs>
          <w:tab w:val="num" w:pos="795"/>
        </w:tabs>
        <w:ind w:left="79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0A477CD0"/>
    <w:multiLevelType w:val="hybridMultilevel"/>
    <w:tmpl w:val="479223A4"/>
    <w:lvl w:ilvl="0" w:tplc="D21E6440">
      <w:start w:val="1"/>
      <w:numFmt w:val="decimal"/>
      <w:lvlText w:val="(%1)"/>
      <w:lvlJc w:val="left"/>
      <w:pPr>
        <w:tabs>
          <w:tab w:val="num" w:pos="795"/>
        </w:tabs>
        <w:ind w:left="79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0B137CB3"/>
    <w:multiLevelType w:val="hybridMultilevel"/>
    <w:tmpl w:val="CEFE9E34"/>
    <w:lvl w:ilvl="0" w:tplc="BADE4E38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9E38768C">
      <w:start w:val="5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0F722AA4"/>
    <w:multiLevelType w:val="hybridMultilevel"/>
    <w:tmpl w:val="83142478"/>
    <w:lvl w:ilvl="0" w:tplc="D90A0B94">
      <w:start w:val="1"/>
      <w:numFmt w:val="decimal"/>
      <w:lvlText w:val="(%1)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0" w15:restartNumberingAfterBreak="0">
    <w:nsid w:val="10694A65"/>
    <w:multiLevelType w:val="hybridMultilevel"/>
    <w:tmpl w:val="086455F2"/>
    <w:lvl w:ilvl="0" w:tplc="38100F80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11CE36B6"/>
    <w:multiLevelType w:val="hybridMultilevel"/>
    <w:tmpl w:val="5A54B746"/>
    <w:lvl w:ilvl="0" w:tplc="937EE006">
      <w:start w:val="1"/>
      <w:numFmt w:val="decimal"/>
      <w:lvlText w:val="(%1)"/>
      <w:lvlJc w:val="left"/>
      <w:pPr>
        <w:tabs>
          <w:tab w:val="num" w:pos="802"/>
        </w:tabs>
        <w:ind w:left="802" w:hanging="360"/>
      </w:pPr>
      <w:rPr>
        <w:rFonts w:hint="default"/>
      </w:rPr>
    </w:lvl>
    <w:lvl w:ilvl="1" w:tplc="7CFC69C2">
      <w:start w:val="1"/>
      <w:numFmt w:val="decimalEnclosedCircle"/>
      <w:lvlText w:val="%2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2"/>
        </w:tabs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2"/>
        </w:tabs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2"/>
        </w:tabs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2"/>
        </w:tabs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2"/>
        </w:tabs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2"/>
        </w:tabs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2"/>
        </w:tabs>
        <w:ind w:left="4222" w:hanging="420"/>
      </w:pPr>
    </w:lvl>
  </w:abstractNum>
  <w:abstractNum w:abstractNumId="12" w15:restartNumberingAfterBreak="0">
    <w:nsid w:val="13251CF9"/>
    <w:multiLevelType w:val="hybridMultilevel"/>
    <w:tmpl w:val="F590571C"/>
    <w:lvl w:ilvl="0" w:tplc="A04270F2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3D2E89E4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A2959B2"/>
    <w:multiLevelType w:val="hybridMultilevel"/>
    <w:tmpl w:val="3A2C3422"/>
    <w:lvl w:ilvl="0" w:tplc="7CCE5EE4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1" w:tplc="B4F48066">
      <w:start w:val="1"/>
      <w:numFmt w:val="irohaFullWidth"/>
      <w:lvlText w:val="%2.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1AF14964"/>
    <w:multiLevelType w:val="hybridMultilevel"/>
    <w:tmpl w:val="2B746A4C"/>
    <w:lvl w:ilvl="0" w:tplc="0D3859D8">
      <w:start w:val="1"/>
      <w:numFmt w:val="aiueo"/>
      <w:lvlText w:val="(%1)"/>
      <w:lvlJc w:val="left"/>
      <w:pPr>
        <w:tabs>
          <w:tab w:val="num" w:pos="1163"/>
        </w:tabs>
        <w:ind w:left="11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3"/>
        </w:tabs>
        <w:ind w:left="16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3"/>
        </w:tabs>
        <w:ind w:left="20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3"/>
        </w:tabs>
        <w:ind w:left="24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3"/>
        </w:tabs>
        <w:ind w:left="29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3"/>
        </w:tabs>
        <w:ind w:left="33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3"/>
        </w:tabs>
        <w:ind w:left="37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3"/>
        </w:tabs>
        <w:ind w:left="41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3"/>
        </w:tabs>
        <w:ind w:left="4583" w:hanging="420"/>
      </w:pPr>
    </w:lvl>
  </w:abstractNum>
  <w:abstractNum w:abstractNumId="15" w15:restartNumberingAfterBreak="0">
    <w:nsid w:val="1D95087D"/>
    <w:multiLevelType w:val="hybridMultilevel"/>
    <w:tmpl w:val="8E7A7D78"/>
    <w:lvl w:ilvl="0" w:tplc="AE9E7A4E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0FD34E0"/>
    <w:multiLevelType w:val="hybridMultilevel"/>
    <w:tmpl w:val="45321E38"/>
    <w:lvl w:ilvl="0" w:tplc="478639CA">
      <w:start w:val="7"/>
      <w:numFmt w:val="decimal"/>
      <w:lvlText w:val="(%1)"/>
      <w:lvlJc w:val="left"/>
      <w:pPr>
        <w:tabs>
          <w:tab w:val="num" w:pos="571"/>
        </w:tabs>
        <w:ind w:left="5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17" w15:restartNumberingAfterBreak="0">
    <w:nsid w:val="216736BF"/>
    <w:multiLevelType w:val="hybridMultilevel"/>
    <w:tmpl w:val="AC1AF33E"/>
    <w:lvl w:ilvl="0" w:tplc="BADE4E38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5AFC0018">
      <w:start w:val="10"/>
      <w:numFmt w:val="decimal"/>
      <w:lvlText w:val="第%2条"/>
      <w:lvlJc w:val="left"/>
      <w:pPr>
        <w:tabs>
          <w:tab w:val="num" w:pos="1380"/>
        </w:tabs>
        <w:ind w:left="1380" w:hanging="750"/>
      </w:pPr>
      <w:rPr>
        <w:rFonts w:hint="default"/>
      </w:rPr>
    </w:lvl>
    <w:lvl w:ilvl="2" w:tplc="33C8E95C">
      <w:start w:val="10"/>
      <w:numFmt w:val="decimalFullWidth"/>
      <w:lvlText w:val="第%3条"/>
      <w:lvlJc w:val="left"/>
      <w:pPr>
        <w:tabs>
          <w:tab w:val="num" w:pos="1800"/>
        </w:tabs>
        <w:ind w:left="1800" w:hanging="7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253063CB"/>
    <w:multiLevelType w:val="hybridMultilevel"/>
    <w:tmpl w:val="F8D24C46"/>
    <w:lvl w:ilvl="0" w:tplc="2DD49E2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25B70B20"/>
    <w:multiLevelType w:val="hybridMultilevel"/>
    <w:tmpl w:val="1CAEC58E"/>
    <w:lvl w:ilvl="0" w:tplc="A61C331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28EB04B0"/>
    <w:multiLevelType w:val="hybridMultilevel"/>
    <w:tmpl w:val="9DE60372"/>
    <w:lvl w:ilvl="0" w:tplc="E4B6D3B6">
      <w:start w:val="12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BBC0051"/>
    <w:multiLevelType w:val="hybridMultilevel"/>
    <w:tmpl w:val="266EC8F2"/>
    <w:lvl w:ilvl="0" w:tplc="10307AEC">
      <w:start w:val="1"/>
      <w:numFmt w:val="decimal"/>
      <w:lvlText w:val="(%1)"/>
      <w:lvlJc w:val="left"/>
      <w:pPr>
        <w:tabs>
          <w:tab w:val="num" w:pos="795"/>
        </w:tabs>
        <w:ind w:left="79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2BEC2CA9"/>
    <w:multiLevelType w:val="hybridMultilevel"/>
    <w:tmpl w:val="D4181E60"/>
    <w:lvl w:ilvl="0" w:tplc="D3FA9C18">
      <w:start w:val="23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E8974F6"/>
    <w:multiLevelType w:val="hybridMultilevel"/>
    <w:tmpl w:val="4C667EA8"/>
    <w:lvl w:ilvl="0" w:tplc="E8D03C14">
      <w:start w:val="1"/>
      <w:numFmt w:val="decimal"/>
      <w:lvlText w:val="(%1)"/>
      <w:lvlJc w:val="left"/>
      <w:pPr>
        <w:tabs>
          <w:tab w:val="num" w:pos="778"/>
        </w:tabs>
        <w:ind w:left="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8"/>
        </w:tabs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8"/>
        </w:tabs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8"/>
        </w:tabs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8"/>
        </w:tabs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8"/>
        </w:tabs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8"/>
        </w:tabs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8"/>
        </w:tabs>
        <w:ind w:left="4198" w:hanging="420"/>
      </w:pPr>
    </w:lvl>
  </w:abstractNum>
  <w:abstractNum w:abstractNumId="24" w15:restartNumberingAfterBreak="0">
    <w:nsid w:val="31B81CEC"/>
    <w:multiLevelType w:val="hybridMultilevel"/>
    <w:tmpl w:val="8CA62EC0"/>
    <w:lvl w:ilvl="0" w:tplc="FFBA221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2325C20"/>
    <w:multiLevelType w:val="hybridMultilevel"/>
    <w:tmpl w:val="149AB288"/>
    <w:lvl w:ilvl="0" w:tplc="B8202AC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37C011B0"/>
    <w:multiLevelType w:val="hybridMultilevel"/>
    <w:tmpl w:val="EEDAE85C"/>
    <w:lvl w:ilvl="0" w:tplc="C0E0E926">
      <w:start w:val="4"/>
      <w:numFmt w:val="decimal"/>
      <w:lvlText w:val="(%1)"/>
      <w:lvlJc w:val="left"/>
      <w:pPr>
        <w:tabs>
          <w:tab w:val="num" w:pos="566"/>
        </w:tabs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27" w15:restartNumberingAfterBreak="0">
    <w:nsid w:val="39D135BD"/>
    <w:multiLevelType w:val="hybridMultilevel"/>
    <w:tmpl w:val="51189C3A"/>
    <w:lvl w:ilvl="0" w:tplc="A79A406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D8C65DC"/>
    <w:multiLevelType w:val="hybridMultilevel"/>
    <w:tmpl w:val="976A2B62"/>
    <w:lvl w:ilvl="0" w:tplc="7D1E4BC0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3EE52B54"/>
    <w:multiLevelType w:val="hybridMultilevel"/>
    <w:tmpl w:val="1E1699CC"/>
    <w:lvl w:ilvl="0" w:tplc="54189484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0" w15:restartNumberingAfterBreak="0">
    <w:nsid w:val="3FBD6E92"/>
    <w:multiLevelType w:val="hybridMultilevel"/>
    <w:tmpl w:val="31B091EA"/>
    <w:lvl w:ilvl="0" w:tplc="ED80D894">
      <w:start w:val="12"/>
      <w:numFmt w:val="none"/>
      <w:lvlText w:val="第12条"/>
      <w:lvlJc w:val="left"/>
      <w:pPr>
        <w:tabs>
          <w:tab w:val="num" w:pos="975"/>
        </w:tabs>
        <w:ind w:left="975" w:hanging="97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0D57A4B"/>
    <w:multiLevelType w:val="hybridMultilevel"/>
    <w:tmpl w:val="DD6E6C10"/>
    <w:lvl w:ilvl="0" w:tplc="93B2ABF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1DB2F78"/>
    <w:multiLevelType w:val="hybridMultilevel"/>
    <w:tmpl w:val="C6E00E70"/>
    <w:lvl w:ilvl="0" w:tplc="188AC4E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47885E3F"/>
    <w:multiLevelType w:val="hybridMultilevel"/>
    <w:tmpl w:val="1A627822"/>
    <w:lvl w:ilvl="0" w:tplc="E5F0D5B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4" w15:restartNumberingAfterBreak="0">
    <w:nsid w:val="47CF0C4C"/>
    <w:multiLevelType w:val="hybridMultilevel"/>
    <w:tmpl w:val="060C4782"/>
    <w:lvl w:ilvl="0" w:tplc="A6E40932">
      <w:start w:val="1"/>
      <w:numFmt w:val="aiueo"/>
      <w:lvlText w:val="(%1)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0"/>
        </w:tabs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35" w15:restartNumberingAfterBreak="0">
    <w:nsid w:val="49BE3AB5"/>
    <w:multiLevelType w:val="hybridMultilevel"/>
    <w:tmpl w:val="E9948E28"/>
    <w:lvl w:ilvl="0" w:tplc="7D34B394">
      <w:start w:val="50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4A3A4D78"/>
    <w:multiLevelType w:val="hybridMultilevel"/>
    <w:tmpl w:val="206E65D8"/>
    <w:lvl w:ilvl="0" w:tplc="86EC9554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4A637355"/>
    <w:multiLevelType w:val="hybridMultilevel"/>
    <w:tmpl w:val="A190BFCE"/>
    <w:lvl w:ilvl="0" w:tplc="5F36F03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4D8A7DFF"/>
    <w:multiLevelType w:val="hybridMultilevel"/>
    <w:tmpl w:val="91829982"/>
    <w:lvl w:ilvl="0" w:tplc="609E1B1E">
      <w:start w:val="1"/>
      <w:numFmt w:val="decimal"/>
      <w:lvlText w:val="(%1)"/>
      <w:lvlJc w:val="left"/>
      <w:pPr>
        <w:tabs>
          <w:tab w:val="num" w:pos="795"/>
        </w:tabs>
        <w:ind w:left="79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9" w15:restartNumberingAfterBreak="0">
    <w:nsid w:val="4D94774B"/>
    <w:multiLevelType w:val="hybridMultilevel"/>
    <w:tmpl w:val="C28058EC"/>
    <w:lvl w:ilvl="0" w:tplc="60D416B6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FAE18B5"/>
    <w:multiLevelType w:val="hybridMultilevel"/>
    <w:tmpl w:val="27FC5CEE"/>
    <w:lvl w:ilvl="0" w:tplc="FFBA1C62">
      <w:start w:val="1"/>
      <w:numFmt w:val="decimal"/>
      <w:lvlText w:val="(%1)"/>
      <w:lvlJc w:val="left"/>
      <w:pPr>
        <w:tabs>
          <w:tab w:val="num" w:pos="795"/>
        </w:tabs>
        <w:ind w:left="79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519D3DEB"/>
    <w:multiLevelType w:val="hybridMultilevel"/>
    <w:tmpl w:val="2542AC2E"/>
    <w:lvl w:ilvl="0" w:tplc="0CCEB81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51BE26CB"/>
    <w:multiLevelType w:val="hybridMultilevel"/>
    <w:tmpl w:val="1DF0F9B6"/>
    <w:lvl w:ilvl="0" w:tplc="7350303E">
      <w:start w:val="2"/>
      <w:numFmt w:val="decimal"/>
      <w:lvlText w:val="(%1)"/>
      <w:lvlJc w:val="left"/>
      <w:pPr>
        <w:tabs>
          <w:tab w:val="num" w:pos="572"/>
        </w:tabs>
        <w:ind w:left="5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43" w15:restartNumberingAfterBreak="0">
    <w:nsid w:val="54DC3997"/>
    <w:multiLevelType w:val="hybridMultilevel"/>
    <w:tmpl w:val="DB40CA44"/>
    <w:lvl w:ilvl="0" w:tplc="97A2A63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1734A49C">
      <w:start w:val="1"/>
      <w:numFmt w:val="aiueo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4" w15:restartNumberingAfterBreak="0">
    <w:nsid w:val="56036751"/>
    <w:multiLevelType w:val="hybridMultilevel"/>
    <w:tmpl w:val="1D802484"/>
    <w:lvl w:ilvl="0" w:tplc="9B3A90BC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5" w15:restartNumberingAfterBreak="0">
    <w:nsid w:val="5E256E1A"/>
    <w:multiLevelType w:val="hybridMultilevel"/>
    <w:tmpl w:val="D386638C"/>
    <w:lvl w:ilvl="0" w:tplc="0CCEB81E">
      <w:start w:val="1"/>
      <w:numFmt w:val="decimal"/>
      <w:lvlText w:val="(%1)"/>
      <w:lvlJc w:val="left"/>
      <w:pPr>
        <w:tabs>
          <w:tab w:val="num" w:pos="737"/>
        </w:tabs>
        <w:ind w:left="737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46" w15:restartNumberingAfterBreak="0">
    <w:nsid w:val="619E3E05"/>
    <w:multiLevelType w:val="hybridMultilevel"/>
    <w:tmpl w:val="E39EC5F6"/>
    <w:lvl w:ilvl="0" w:tplc="3224DB34">
      <w:start w:val="1"/>
      <w:numFmt w:val="decimal"/>
      <w:lvlText w:val="(%1)"/>
      <w:lvlJc w:val="left"/>
      <w:pPr>
        <w:tabs>
          <w:tab w:val="num" w:pos="539"/>
        </w:tabs>
        <w:ind w:left="5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9"/>
        </w:tabs>
        <w:ind w:left="10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9"/>
        </w:tabs>
        <w:ind w:left="14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9"/>
        </w:tabs>
        <w:ind w:left="18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9"/>
        </w:tabs>
        <w:ind w:left="22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9"/>
        </w:tabs>
        <w:ind w:left="26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9"/>
        </w:tabs>
        <w:ind w:left="31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9"/>
        </w:tabs>
        <w:ind w:left="35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9"/>
        </w:tabs>
        <w:ind w:left="3959" w:hanging="420"/>
      </w:pPr>
    </w:lvl>
  </w:abstractNum>
  <w:abstractNum w:abstractNumId="47" w15:restartNumberingAfterBreak="0">
    <w:nsid w:val="62FB7318"/>
    <w:multiLevelType w:val="hybridMultilevel"/>
    <w:tmpl w:val="210E99FE"/>
    <w:lvl w:ilvl="0" w:tplc="D8CED63A">
      <w:start w:val="2"/>
      <w:numFmt w:val="decimalFullWidth"/>
      <w:lvlText w:val="（%1）"/>
      <w:lvlJc w:val="left"/>
      <w:pPr>
        <w:tabs>
          <w:tab w:val="num" w:pos="1154"/>
        </w:tabs>
        <w:ind w:left="1154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48" w15:restartNumberingAfterBreak="0">
    <w:nsid w:val="63A87FD4"/>
    <w:multiLevelType w:val="hybridMultilevel"/>
    <w:tmpl w:val="3FF28066"/>
    <w:lvl w:ilvl="0" w:tplc="BC606746">
      <w:start w:val="2"/>
      <w:numFmt w:val="decimalFullWidth"/>
      <w:lvlText w:val="第%1章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9" w15:restartNumberingAfterBreak="0">
    <w:nsid w:val="6689639B"/>
    <w:multiLevelType w:val="hybridMultilevel"/>
    <w:tmpl w:val="5AC25C12"/>
    <w:lvl w:ilvl="0" w:tplc="C6925E1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51" w15:restartNumberingAfterBreak="0">
    <w:nsid w:val="6CFC47FA"/>
    <w:multiLevelType w:val="hybridMultilevel"/>
    <w:tmpl w:val="BB900320"/>
    <w:lvl w:ilvl="0" w:tplc="983E119A">
      <w:start w:val="1"/>
      <w:numFmt w:val="decimal"/>
      <w:lvlText w:val="(%1)"/>
      <w:lvlJc w:val="left"/>
      <w:pPr>
        <w:tabs>
          <w:tab w:val="num" w:pos="857"/>
        </w:tabs>
        <w:ind w:left="857" w:hanging="5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7"/>
        </w:tabs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7"/>
        </w:tabs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7"/>
        </w:tabs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7"/>
        </w:tabs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7"/>
        </w:tabs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7"/>
        </w:tabs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7"/>
        </w:tabs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7"/>
        </w:tabs>
        <w:ind w:left="4097" w:hanging="420"/>
      </w:pPr>
    </w:lvl>
  </w:abstractNum>
  <w:abstractNum w:abstractNumId="52" w15:restartNumberingAfterBreak="0">
    <w:nsid w:val="6DE07238"/>
    <w:multiLevelType w:val="hybridMultilevel"/>
    <w:tmpl w:val="1ADCD042"/>
    <w:lvl w:ilvl="0" w:tplc="60D416B6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10C3AC1"/>
    <w:multiLevelType w:val="hybridMultilevel"/>
    <w:tmpl w:val="2D8A8110"/>
    <w:lvl w:ilvl="0" w:tplc="04D6BF4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B3E9956">
      <w:start w:val="2"/>
      <w:numFmt w:val="decimal"/>
      <w:lvlText w:val="%2."/>
      <w:lvlJc w:val="left"/>
      <w:pPr>
        <w:tabs>
          <w:tab w:val="num" w:pos="810"/>
        </w:tabs>
        <w:ind w:left="810" w:hanging="390"/>
      </w:pPr>
      <w:rPr>
        <w:rFonts w:hint="eastAsia"/>
        <w:b w:val="0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4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5" w15:restartNumberingAfterBreak="0">
    <w:nsid w:val="78F64311"/>
    <w:multiLevelType w:val="hybridMultilevel"/>
    <w:tmpl w:val="D478A7CE"/>
    <w:lvl w:ilvl="0" w:tplc="E5D47458">
      <w:start w:val="1"/>
      <w:numFmt w:val="decimal"/>
      <w:lvlText w:val="(%1)"/>
      <w:lvlJc w:val="left"/>
      <w:pPr>
        <w:tabs>
          <w:tab w:val="num" w:pos="722"/>
        </w:tabs>
        <w:ind w:left="722" w:hanging="525"/>
      </w:pPr>
      <w:rPr>
        <w:rFonts w:hint="eastAsia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56" w15:restartNumberingAfterBreak="0">
    <w:nsid w:val="7C4A0853"/>
    <w:multiLevelType w:val="hybridMultilevel"/>
    <w:tmpl w:val="505093F8"/>
    <w:lvl w:ilvl="0" w:tplc="E0DCE64A">
      <w:start w:val="4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7" w15:restartNumberingAfterBreak="0">
    <w:nsid w:val="7C97770E"/>
    <w:multiLevelType w:val="hybridMultilevel"/>
    <w:tmpl w:val="BAEEF31A"/>
    <w:lvl w:ilvl="0" w:tplc="D5EA2DDE">
      <w:start w:val="1"/>
      <w:numFmt w:val="decimalFullWidth"/>
      <w:lvlText w:val="第%1章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1" w:tplc="E8B29084">
      <w:start w:val="1"/>
      <w:numFmt w:val="decimalFullWidth"/>
      <w:lvlText w:val="第%2条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C27A5A88">
      <w:start w:val="1"/>
      <w:numFmt w:val="decimal"/>
      <w:lvlText w:val="(%3)"/>
      <w:lvlJc w:val="left"/>
      <w:pPr>
        <w:tabs>
          <w:tab w:val="num" w:pos="1845"/>
        </w:tabs>
        <w:ind w:left="1845" w:hanging="37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8" w15:restartNumberingAfterBreak="0">
    <w:nsid w:val="7D4F22F8"/>
    <w:multiLevelType w:val="hybridMultilevel"/>
    <w:tmpl w:val="2CA2ADE4"/>
    <w:lvl w:ilvl="0" w:tplc="28A6D9D4">
      <w:start w:val="1"/>
      <w:numFmt w:val="aiueo"/>
      <w:lvlText w:val="(%1)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E1948896">
      <w:start w:val="1"/>
      <w:numFmt w:val="decimal"/>
      <w:lvlText w:val="（%2）"/>
      <w:lvlJc w:val="left"/>
      <w:pPr>
        <w:tabs>
          <w:tab w:val="num" w:pos="1890"/>
        </w:tabs>
        <w:ind w:left="1890" w:hanging="720"/>
      </w:pPr>
      <w:rPr>
        <w:rFonts w:ascii="Times New Roman" w:eastAsia="Times New Roman" w:hAnsi="Times New Roman" w:cs="Times New Roman"/>
      </w:rPr>
    </w:lvl>
    <w:lvl w:ilvl="2" w:tplc="BAA49512">
      <w:start w:val="7"/>
      <w:numFmt w:val="decimalFullWidth"/>
      <w:lvlText w:val="第%3条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59" w15:restartNumberingAfterBreak="0">
    <w:nsid w:val="7F775E4B"/>
    <w:multiLevelType w:val="hybridMultilevel"/>
    <w:tmpl w:val="96129646"/>
    <w:lvl w:ilvl="0" w:tplc="623C02A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57"/>
  </w:num>
  <w:num w:numId="2">
    <w:abstractNumId w:val="38"/>
  </w:num>
  <w:num w:numId="3">
    <w:abstractNumId w:val="40"/>
  </w:num>
  <w:num w:numId="4">
    <w:abstractNumId w:val="21"/>
  </w:num>
  <w:num w:numId="5">
    <w:abstractNumId w:val="6"/>
  </w:num>
  <w:num w:numId="6">
    <w:abstractNumId w:val="7"/>
  </w:num>
  <w:num w:numId="7">
    <w:abstractNumId w:val="31"/>
  </w:num>
  <w:num w:numId="8">
    <w:abstractNumId w:val="36"/>
  </w:num>
  <w:num w:numId="9">
    <w:abstractNumId w:val="41"/>
  </w:num>
  <w:num w:numId="10">
    <w:abstractNumId w:val="13"/>
  </w:num>
  <w:num w:numId="11">
    <w:abstractNumId w:val="56"/>
  </w:num>
  <w:num w:numId="1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4"/>
  </w:num>
  <w:num w:numId="14">
    <w:abstractNumId w:val="12"/>
  </w:num>
  <w:num w:numId="15">
    <w:abstractNumId w:val="26"/>
  </w:num>
  <w:num w:numId="16">
    <w:abstractNumId w:val="45"/>
  </w:num>
  <w:num w:numId="17">
    <w:abstractNumId w:val="29"/>
  </w:num>
  <w:num w:numId="18">
    <w:abstractNumId w:val="37"/>
  </w:num>
  <w:num w:numId="19">
    <w:abstractNumId w:val="10"/>
  </w:num>
  <w:num w:numId="20">
    <w:abstractNumId w:val="51"/>
  </w:num>
  <w:num w:numId="21">
    <w:abstractNumId w:val="23"/>
  </w:num>
  <w:num w:numId="22">
    <w:abstractNumId w:val="16"/>
  </w:num>
  <w:num w:numId="23">
    <w:abstractNumId w:val="35"/>
  </w:num>
  <w:num w:numId="24">
    <w:abstractNumId w:val="48"/>
  </w:num>
  <w:num w:numId="25">
    <w:abstractNumId w:val="32"/>
  </w:num>
  <w:num w:numId="26">
    <w:abstractNumId w:val="18"/>
  </w:num>
  <w:num w:numId="27">
    <w:abstractNumId w:val="5"/>
  </w:num>
  <w:num w:numId="28">
    <w:abstractNumId w:val="43"/>
  </w:num>
  <w:num w:numId="29">
    <w:abstractNumId w:val="11"/>
  </w:num>
  <w:num w:numId="30">
    <w:abstractNumId w:val="9"/>
  </w:num>
  <w:num w:numId="31">
    <w:abstractNumId w:val="14"/>
  </w:num>
  <w:num w:numId="32">
    <w:abstractNumId w:val="58"/>
  </w:num>
  <w:num w:numId="33">
    <w:abstractNumId w:val="34"/>
  </w:num>
  <w:num w:numId="34">
    <w:abstractNumId w:val="25"/>
  </w:num>
  <w:num w:numId="35">
    <w:abstractNumId w:val="44"/>
  </w:num>
  <w:num w:numId="36">
    <w:abstractNumId w:val="49"/>
  </w:num>
  <w:num w:numId="37">
    <w:abstractNumId w:val="20"/>
  </w:num>
  <w:num w:numId="38">
    <w:abstractNumId w:val="15"/>
  </w:num>
  <w:num w:numId="39">
    <w:abstractNumId w:val="42"/>
  </w:num>
  <w:num w:numId="40">
    <w:abstractNumId w:val="17"/>
  </w:num>
  <w:num w:numId="41">
    <w:abstractNumId w:val="53"/>
  </w:num>
  <w:num w:numId="42">
    <w:abstractNumId w:val="2"/>
  </w:num>
  <w:num w:numId="43">
    <w:abstractNumId w:val="55"/>
  </w:num>
  <w:num w:numId="44">
    <w:abstractNumId w:val="1"/>
  </w:num>
  <w:num w:numId="45">
    <w:abstractNumId w:val="33"/>
  </w:num>
  <w:num w:numId="46">
    <w:abstractNumId w:val="19"/>
  </w:num>
  <w:num w:numId="47">
    <w:abstractNumId w:val="0"/>
  </w:num>
  <w:num w:numId="48">
    <w:abstractNumId w:val="4"/>
  </w:num>
  <w:num w:numId="49">
    <w:abstractNumId w:val="28"/>
  </w:num>
  <w:num w:numId="5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0"/>
  </w:num>
  <w:num w:numId="52">
    <w:abstractNumId w:val="3"/>
  </w:num>
  <w:num w:numId="53">
    <w:abstractNumId w:val="27"/>
  </w:num>
  <w:num w:numId="54">
    <w:abstractNumId w:val="8"/>
  </w:num>
  <w:num w:numId="55">
    <w:abstractNumId w:val="22"/>
  </w:num>
  <w:num w:numId="56">
    <w:abstractNumId w:val="59"/>
  </w:num>
  <w:num w:numId="57">
    <w:abstractNumId w:val="50"/>
  </w:num>
  <w:num w:numId="5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0"/>
  <w:drawingGridVerticalSpacing w:val="16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1EE"/>
    <w:rsid w:val="00001621"/>
    <w:rsid w:val="00006D1D"/>
    <w:rsid w:val="00007222"/>
    <w:rsid w:val="00007559"/>
    <w:rsid w:val="00012E7E"/>
    <w:rsid w:val="000138C5"/>
    <w:rsid w:val="00017557"/>
    <w:rsid w:val="00017DB3"/>
    <w:rsid w:val="00021A9D"/>
    <w:rsid w:val="0002768A"/>
    <w:rsid w:val="000368C0"/>
    <w:rsid w:val="00040B64"/>
    <w:rsid w:val="00042572"/>
    <w:rsid w:val="00045053"/>
    <w:rsid w:val="000456F8"/>
    <w:rsid w:val="00046C9C"/>
    <w:rsid w:val="0004773F"/>
    <w:rsid w:val="00047ED1"/>
    <w:rsid w:val="00052179"/>
    <w:rsid w:val="00063739"/>
    <w:rsid w:val="0007504C"/>
    <w:rsid w:val="000A4F02"/>
    <w:rsid w:val="000A7830"/>
    <w:rsid w:val="000B3D8A"/>
    <w:rsid w:val="000D1B2A"/>
    <w:rsid w:val="000D3900"/>
    <w:rsid w:val="000D525F"/>
    <w:rsid w:val="000E1C2A"/>
    <w:rsid w:val="000E4C24"/>
    <w:rsid w:val="000E4CE0"/>
    <w:rsid w:val="000E6450"/>
    <w:rsid w:val="000E6D7F"/>
    <w:rsid w:val="000E7B14"/>
    <w:rsid w:val="000F0861"/>
    <w:rsid w:val="00102449"/>
    <w:rsid w:val="00105FC9"/>
    <w:rsid w:val="00106DEB"/>
    <w:rsid w:val="00115CAC"/>
    <w:rsid w:val="00117C32"/>
    <w:rsid w:val="001212EE"/>
    <w:rsid w:val="00121F6F"/>
    <w:rsid w:val="00136C24"/>
    <w:rsid w:val="00147253"/>
    <w:rsid w:val="00150293"/>
    <w:rsid w:val="00157032"/>
    <w:rsid w:val="00174526"/>
    <w:rsid w:val="001845FA"/>
    <w:rsid w:val="00184AF2"/>
    <w:rsid w:val="00186C1C"/>
    <w:rsid w:val="00187614"/>
    <w:rsid w:val="00187A50"/>
    <w:rsid w:val="001917E3"/>
    <w:rsid w:val="0019211C"/>
    <w:rsid w:val="00194A4E"/>
    <w:rsid w:val="00196063"/>
    <w:rsid w:val="00196870"/>
    <w:rsid w:val="0019737A"/>
    <w:rsid w:val="001A41EE"/>
    <w:rsid w:val="001B1378"/>
    <w:rsid w:val="001B1A12"/>
    <w:rsid w:val="001B1D93"/>
    <w:rsid w:val="001B4587"/>
    <w:rsid w:val="001B6D0C"/>
    <w:rsid w:val="001D3306"/>
    <w:rsid w:val="001D366D"/>
    <w:rsid w:val="001D3EF7"/>
    <w:rsid w:val="001D50F0"/>
    <w:rsid w:val="001E46E9"/>
    <w:rsid w:val="001E4EEA"/>
    <w:rsid w:val="001F05C2"/>
    <w:rsid w:val="001F0B01"/>
    <w:rsid w:val="001F4874"/>
    <w:rsid w:val="001F631B"/>
    <w:rsid w:val="001F6827"/>
    <w:rsid w:val="001F717D"/>
    <w:rsid w:val="00202E98"/>
    <w:rsid w:val="002044CC"/>
    <w:rsid w:val="00206C4A"/>
    <w:rsid w:val="002136D3"/>
    <w:rsid w:val="00224E64"/>
    <w:rsid w:val="0023595F"/>
    <w:rsid w:val="002365CC"/>
    <w:rsid w:val="002402AF"/>
    <w:rsid w:val="002409CA"/>
    <w:rsid w:val="00242397"/>
    <w:rsid w:val="002445EB"/>
    <w:rsid w:val="0024783A"/>
    <w:rsid w:val="00267DA7"/>
    <w:rsid w:val="002718EA"/>
    <w:rsid w:val="00271D27"/>
    <w:rsid w:val="00272E66"/>
    <w:rsid w:val="002810C2"/>
    <w:rsid w:val="002811E5"/>
    <w:rsid w:val="002847A7"/>
    <w:rsid w:val="0028728A"/>
    <w:rsid w:val="002B148E"/>
    <w:rsid w:val="002B32B2"/>
    <w:rsid w:val="002B42BD"/>
    <w:rsid w:val="002C0EC3"/>
    <w:rsid w:val="002C6486"/>
    <w:rsid w:val="002C714E"/>
    <w:rsid w:val="002D422B"/>
    <w:rsid w:val="002D6E20"/>
    <w:rsid w:val="002D7502"/>
    <w:rsid w:val="002E1BCE"/>
    <w:rsid w:val="002E1F43"/>
    <w:rsid w:val="002E5D72"/>
    <w:rsid w:val="002F3E3F"/>
    <w:rsid w:val="003074F8"/>
    <w:rsid w:val="00322D8A"/>
    <w:rsid w:val="00327781"/>
    <w:rsid w:val="0034070C"/>
    <w:rsid w:val="00346816"/>
    <w:rsid w:val="00347A45"/>
    <w:rsid w:val="0035703B"/>
    <w:rsid w:val="00363EC8"/>
    <w:rsid w:val="003644D7"/>
    <w:rsid w:val="0036632A"/>
    <w:rsid w:val="00366564"/>
    <w:rsid w:val="00370A50"/>
    <w:rsid w:val="00370B9B"/>
    <w:rsid w:val="00371B35"/>
    <w:rsid w:val="0037333C"/>
    <w:rsid w:val="00382934"/>
    <w:rsid w:val="00387151"/>
    <w:rsid w:val="00391382"/>
    <w:rsid w:val="00392D1D"/>
    <w:rsid w:val="003A044C"/>
    <w:rsid w:val="003B2C7F"/>
    <w:rsid w:val="003B303E"/>
    <w:rsid w:val="003B51EF"/>
    <w:rsid w:val="003B5F1B"/>
    <w:rsid w:val="003C079D"/>
    <w:rsid w:val="003C0E0C"/>
    <w:rsid w:val="003C328B"/>
    <w:rsid w:val="003C6FFC"/>
    <w:rsid w:val="003D3E37"/>
    <w:rsid w:val="003D4182"/>
    <w:rsid w:val="003D6B2B"/>
    <w:rsid w:val="003D6F55"/>
    <w:rsid w:val="003D70B0"/>
    <w:rsid w:val="003D757A"/>
    <w:rsid w:val="003E71C3"/>
    <w:rsid w:val="003F0286"/>
    <w:rsid w:val="003F5AF2"/>
    <w:rsid w:val="003F6379"/>
    <w:rsid w:val="003F6A94"/>
    <w:rsid w:val="00403673"/>
    <w:rsid w:val="0040380C"/>
    <w:rsid w:val="00404B86"/>
    <w:rsid w:val="00407656"/>
    <w:rsid w:val="00411D9E"/>
    <w:rsid w:val="0041541F"/>
    <w:rsid w:val="004246EF"/>
    <w:rsid w:val="00425F73"/>
    <w:rsid w:val="00434688"/>
    <w:rsid w:val="00434C69"/>
    <w:rsid w:val="00436695"/>
    <w:rsid w:val="00442872"/>
    <w:rsid w:val="004446D8"/>
    <w:rsid w:val="00454935"/>
    <w:rsid w:val="00455100"/>
    <w:rsid w:val="00462062"/>
    <w:rsid w:val="00462BE5"/>
    <w:rsid w:val="00462C18"/>
    <w:rsid w:val="00466222"/>
    <w:rsid w:val="00470015"/>
    <w:rsid w:val="00470FCB"/>
    <w:rsid w:val="00471459"/>
    <w:rsid w:val="004727D2"/>
    <w:rsid w:val="004732FF"/>
    <w:rsid w:val="0048142C"/>
    <w:rsid w:val="004A00FB"/>
    <w:rsid w:val="004A0F0A"/>
    <w:rsid w:val="004A6A2D"/>
    <w:rsid w:val="004A6FFC"/>
    <w:rsid w:val="004C3603"/>
    <w:rsid w:val="004C5F89"/>
    <w:rsid w:val="004D5730"/>
    <w:rsid w:val="004D6F77"/>
    <w:rsid w:val="004E0BE6"/>
    <w:rsid w:val="004E6DA5"/>
    <w:rsid w:val="004F0226"/>
    <w:rsid w:val="004F1310"/>
    <w:rsid w:val="004F1AD5"/>
    <w:rsid w:val="004F267F"/>
    <w:rsid w:val="004F3EB7"/>
    <w:rsid w:val="004F5820"/>
    <w:rsid w:val="0050334B"/>
    <w:rsid w:val="00503DA5"/>
    <w:rsid w:val="005101A3"/>
    <w:rsid w:val="00511BD8"/>
    <w:rsid w:val="00511F3F"/>
    <w:rsid w:val="005122A6"/>
    <w:rsid w:val="005153EE"/>
    <w:rsid w:val="00527838"/>
    <w:rsid w:val="00527B05"/>
    <w:rsid w:val="005431A2"/>
    <w:rsid w:val="00544A40"/>
    <w:rsid w:val="00544F6B"/>
    <w:rsid w:val="00545F00"/>
    <w:rsid w:val="0054682E"/>
    <w:rsid w:val="00550112"/>
    <w:rsid w:val="00551AE9"/>
    <w:rsid w:val="0055291C"/>
    <w:rsid w:val="00560070"/>
    <w:rsid w:val="00561ED4"/>
    <w:rsid w:val="00562AFB"/>
    <w:rsid w:val="00566898"/>
    <w:rsid w:val="005749F7"/>
    <w:rsid w:val="00576FC7"/>
    <w:rsid w:val="00585A37"/>
    <w:rsid w:val="00585EB2"/>
    <w:rsid w:val="0059187D"/>
    <w:rsid w:val="0059431E"/>
    <w:rsid w:val="00597677"/>
    <w:rsid w:val="005A7396"/>
    <w:rsid w:val="005B3833"/>
    <w:rsid w:val="005B68A3"/>
    <w:rsid w:val="005B7C5F"/>
    <w:rsid w:val="005C2D0E"/>
    <w:rsid w:val="005C59B8"/>
    <w:rsid w:val="005D0C40"/>
    <w:rsid w:val="005D381B"/>
    <w:rsid w:val="005E7778"/>
    <w:rsid w:val="005F36DC"/>
    <w:rsid w:val="006021CA"/>
    <w:rsid w:val="0060768A"/>
    <w:rsid w:val="0061269B"/>
    <w:rsid w:val="00615014"/>
    <w:rsid w:val="006166B0"/>
    <w:rsid w:val="00616E92"/>
    <w:rsid w:val="00620D7E"/>
    <w:rsid w:val="00623E38"/>
    <w:rsid w:val="00632DB8"/>
    <w:rsid w:val="006352A7"/>
    <w:rsid w:val="00641487"/>
    <w:rsid w:val="006415A1"/>
    <w:rsid w:val="00641B84"/>
    <w:rsid w:val="00642665"/>
    <w:rsid w:val="006441E5"/>
    <w:rsid w:val="00653DCA"/>
    <w:rsid w:val="00653E93"/>
    <w:rsid w:val="00654BA3"/>
    <w:rsid w:val="00656437"/>
    <w:rsid w:val="00656A58"/>
    <w:rsid w:val="00660E61"/>
    <w:rsid w:val="00674513"/>
    <w:rsid w:val="00677B04"/>
    <w:rsid w:val="00677CEB"/>
    <w:rsid w:val="00681A24"/>
    <w:rsid w:val="006842A5"/>
    <w:rsid w:val="00686DD6"/>
    <w:rsid w:val="006939BA"/>
    <w:rsid w:val="006A4C08"/>
    <w:rsid w:val="006A5DA3"/>
    <w:rsid w:val="006B0E59"/>
    <w:rsid w:val="006B1BDD"/>
    <w:rsid w:val="006B1FFF"/>
    <w:rsid w:val="006C1EEF"/>
    <w:rsid w:val="006C52B8"/>
    <w:rsid w:val="006D2D0F"/>
    <w:rsid w:val="006D3AC1"/>
    <w:rsid w:val="006D3EDC"/>
    <w:rsid w:val="006E706B"/>
    <w:rsid w:val="006F0ABC"/>
    <w:rsid w:val="006F21A3"/>
    <w:rsid w:val="006F2D61"/>
    <w:rsid w:val="006F3971"/>
    <w:rsid w:val="006F41FE"/>
    <w:rsid w:val="0070033B"/>
    <w:rsid w:val="0070135E"/>
    <w:rsid w:val="00707103"/>
    <w:rsid w:val="00707F08"/>
    <w:rsid w:val="00712E9D"/>
    <w:rsid w:val="007267EE"/>
    <w:rsid w:val="007325AB"/>
    <w:rsid w:val="00734652"/>
    <w:rsid w:val="00735759"/>
    <w:rsid w:val="00737F63"/>
    <w:rsid w:val="00744C7A"/>
    <w:rsid w:val="0074547A"/>
    <w:rsid w:val="0075045F"/>
    <w:rsid w:val="00755B2C"/>
    <w:rsid w:val="00756148"/>
    <w:rsid w:val="007575C8"/>
    <w:rsid w:val="00786CED"/>
    <w:rsid w:val="007871C7"/>
    <w:rsid w:val="007877DA"/>
    <w:rsid w:val="00787A8F"/>
    <w:rsid w:val="00790830"/>
    <w:rsid w:val="007A2C01"/>
    <w:rsid w:val="007A48EF"/>
    <w:rsid w:val="007B7820"/>
    <w:rsid w:val="007C1620"/>
    <w:rsid w:val="007C33A3"/>
    <w:rsid w:val="007C6E42"/>
    <w:rsid w:val="007D4435"/>
    <w:rsid w:val="007E34F6"/>
    <w:rsid w:val="007E5363"/>
    <w:rsid w:val="007E5674"/>
    <w:rsid w:val="007F0A78"/>
    <w:rsid w:val="007F56B9"/>
    <w:rsid w:val="00806363"/>
    <w:rsid w:val="00821105"/>
    <w:rsid w:val="00823DDE"/>
    <w:rsid w:val="0082596B"/>
    <w:rsid w:val="0084245C"/>
    <w:rsid w:val="008459FB"/>
    <w:rsid w:val="0085552B"/>
    <w:rsid w:val="00857FDE"/>
    <w:rsid w:val="00860B70"/>
    <w:rsid w:val="0086563F"/>
    <w:rsid w:val="008712E0"/>
    <w:rsid w:val="00871A77"/>
    <w:rsid w:val="00874944"/>
    <w:rsid w:val="008762D6"/>
    <w:rsid w:val="008905F0"/>
    <w:rsid w:val="00895F1E"/>
    <w:rsid w:val="008A2A19"/>
    <w:rsid w:val="008A5273"/>
    <w:rsid w:val="008B0440"/>
    <w:rsid w:val="008B49F5"/>
    <w:rsid w:val="008B52E1"/>
    <w:rsid w:val="008C1C89"/>
    <w:rsid w:val="008C1E1D"/>
    <w:rsid w:val="008C2E64"/>
    <w:rsid w:val="008C6643"/>
    <w:rsid w:val="008D0716"/>
    <w:rsid w:val="008D4534"/>
    <w:rsid w:val="008E314B"/>
    <w:rsid w:val="008E3FE7"/>
    <w:rsid w:val="008E4FBA"/>
    <w:rsid w:val="008F1667"/>
    <w:rsid w:val="0090088F"/>
    <w:rsid w:val="00906850"/>
    <w:rsid w:val="009118F6"/>
    <w:rsid w:val="0091286B"/>
    <w:rsid w:val="00915F06"/>
    <w:rsid w:val="00931E0A"/>
    <w:rsid w:val="00933040"/>
    <w:rsid w:val="00934604"/>
    <w:rsid w:val="009401D5"/>
    <w:rsid w:val="009406BC"/>
    <w:rsid w:val="0094495A"/>
    <w:rsid w:val="00945FD3"/>
    <w:rsid w:val="009475BF"/>
    <w:rsid w:val="00950047"/>
    <w:rsid w:val="0095020A"/>
    <w:rsid w:val="00950E90"/>
    <w:rsid w:val="009518D9"/>
    <w:rsid w:val="009559ED"/>
    <w:rsid w:val="0095679E"/>
    <w:rsid w:val="00967F71"/>
    <w:rsid w:val="0097503B"/>
    <w:rsid w:val="00976E27"/>
    <w:rsid w:val="00983480"/>
    <w:rsid w:val="00983644"/>
    <w:rsid w:val="00985B44"/>
    <w:rsid w:val="009878B3"/>
    <w:rsid w:val="009919FD"/>
    <w:rsid w:val="009A5B19"/>
    <w:rsid w:val="009A63E2"/>
    <w:rsid w:val="009A7478"/>
    <w:rsid w:val="009B4D15"/>
    <w:rsid w:val="009C29A5"/>
    <w:rsid w:val="009C2C5D"/>
    <w:rsid w:val="009C65E8"/>
    <w:rsid w:val="009C6F0D"/>
    <w:rsid w:val="009C7A3F"/>
    <w:rsid w:val="009D41D9"/>
    <w:rsid w:val="009D5566"/>
    <w:rsid w:val="009D5EA9"/>
    <w:rsid w:val="009E6393"/>
    <w:rsid w:val="009E71E2"/>
    <w:rsid w:val="009F0A60"/>
    <w:rsid w:val="009F0AE6"/>
    <w:rsid w:val="009F1BB6"/>
    <w:rsid w:val="009F1EAE"/>
    <w:rsid w:val="00A00EAE"/>
    <w:rsid w:val="00A05777"/>
    <w:rsid w:val="00A05A2F"/>
    <w:rsid w:val="00A060B8"/>
    <w:rsid w:val="00A07584"/>
    <w:rsid w:val="00A14D8C"/>
    <w:rsid w:val="00A15558"/>
    <w:rsid w:val="00A25317"/>
    <w:rsid w:val="00A27704"/>
    <w:rsid w:val="00A27ED8"/>
    <w:rsid w:val="00A3223C"/>
    <w:rsid w:val="00A400C4"/>
    <w:rsid w:val="00A41D6D"/>
    <w:rsid w:val="00A41FD2"/>
    <w:rsid w:val="00A45049"/>
    <w:rsid w:val="00A544EC"/>
    <w:rsid w:val="00A622B0"/>
    <w:rsid w:val="00A634A4"/>
    <w:rsid w:val="00A63B50"/>
    <w:rsid w:val="00A66058"/>
    <w:rsid w:val="00A70B30"/>
    <w:rsid w:val="00A73AA3"/>
    <w:rsid w:val="00A806D1"/>
    <w:rsid w:val="00A87D62"/>
    <w:rsid w:val="00A90E7A"/>
    <w:rsid w:val="00A97CBF"/>
    <w:rsid w:val="00AA38FC"/>
    <w:rsid w:val="00AA7F59"/>
    <w:rsid w:val="00AB4FE9"/>
    <w:rsid w:val="00AB67BB"/>
    <w:rsid w:val="00AC21A9"/>
    <w:rsid w:val="00AC783B"/>
    <w:rsid w:val="00AD0FF6"/>
    <w:rsid w:val="00AD5C3B"/>
    <w:rsid w:val="00AE54B2"/>
    <w:rsid w:val="00AE5903"/>
    <w:rsid w:val="00AE7C1C"/>
    <w:rsid w:val="00AF2730"/>
    <w:rsid w:val="00AF520D"/>
    <w:rsid w:val="00B05AAA"/>
    <w:rsid w:val="00B12F5A"/>
    <w:rsid w:val="00B13A21"/>
    <w:rsid w:val="00B15A97"/>
    <w:rsid w:val="00B260C3"/>
    <w:rsid w:val="00B34AEA"/>
    <w:rsid w:val="00B37429"/>
    <w:rsid w:val="00B45040"/>
    <w:rsid w:val="00B52322"/>
    <w:rsid w:val="00B55020"/>
    <w:rsid w:val="00B62642"/>
    <w:rsid w:val="00B67566"/>
    <w:rsid w:val="00B71621"/>
    <w:rsid w:val="00B72BAB"/>
    <w:rsid w:val="00B72F78"/>
    <w:rsid w:val="00B73659"/>
    <w:rsid w:val="00B748A9"/>
    <w:rsid w:val="00B74A5F"/>
    <w:rsid w:val="00B804B1"/>
    <w:rsid w:val="00B820BD"/>
    <w:rsid w:val="00B91FD8"/>
    <w:rsid w:val="00B94640"/>
    <w:rsid w:val="00B94E05"/>
    <w:rsid w:val="00B9791B"/>
    <w:rsid w:val="00BA26B3"/>
    <w:rsid w:val="00BA728D"/>
    <w:rsid w:val="00BB17B8"/>
    <w:rsid w:val="00BB5E3A"/>
    <w:rsid w:val="00BC42AA"/>
    <w:rsid w:val="00BD5CD9"/>
    <w:rsid w:val="00BD7163"/>
    <w:rsid w:val="00BE011D"/>
    <w:rsid w:val="00BE6388"/>
    <w:rsid w:val="00BE681E"/>
    <w:rsid w:val="00BF4B68"/>
    <w:rsid w:val="00BF72FF"/>
    <w:rsid w:val="00C001FE"/>
    <w:rsid w:val="00C042FA"/>
    <w:rsid w:val="00C05056"/>
    <w:rsid w:val="00C059FC"/>
    <w:rsid w:val="00C06073"/>
    <w:rsid w:val="00C1348C"/>
    <w:rsid w:val="00C235AC"/>
    <w:rsid w:val="00C33800"/>
    <w:rsid w:val="00C36F75"/>
    <w:rsid w:val="00C4025F"/>
    <w:rsid w:val="00C402F8"/>
    <w:rsid w:val="00C41823"/>
    <w:rsid w:val="00C41DF6"/>
    <w:rsid w:val="00C42E2E"/>
    <w:rsid w:val="00C454CA"/>
    <w:rsid w:val="00C5233C"/>
    <w:rsid w:val="00C560CD"/>
    <w:rsid w:val="00C5647F"/>
    <w:rsid w:val="00C62A6C"/>
    <w:rsid w:val="00C63655"/>
    <w:rsid w:val="00C637EA"/>
    <w:rsid w:val="00C64294"/>
    <w:rsid w:val="00C65CD9"/>
    <w:rsid w:val="00C678E7"/>
    <w:rsid w:val="00C81E6F"/>
    <w:rsid w:val="00C82659"/>
    <w:rsid w:val="00C82A41"/>
    <w:rsid w:val="00C82D57"/>
    <w:rsid w:val="00C86089"/>
    <w:rsid w:val="00C91FE8"/>
    <w:rsid w:val="00C92309"/>
    <w:rsid w:val="00CA1FD5"/>
    <w:rsid w:val="00CB03E6"/>
    <w:rsid w:val="00CB0844"/>
    <w:rsid w:val="00CB2B35"/>
    <w:rsid w:val="00CB2F42"/>
    <w:rsid w:val="00CB553A"/>
    <w:rsid w:val="00CB66D4"/>
    <w:rsid w:val="00CC527A"/>
    <w:rsid w:val="00CD48DA"/>
    <w:rsid w:val="00CE39A2"/>
    <w:rsid w:val="00CE39A6"/>
    <w:rsid w:val="00CE423F"/>
    <w:rsid w:val="00CE4D17"/>
    <w:rsid w:val="00CE74B5"/>
    <w:rsid w:val="00CF035F"/>
    <w:rsid w:val="00CF0D34"/>
    <w:rsid w:val="00CF24DE"/>
    <w:rsid w:val="00CF4B8A"/>
    <w:rsid w:val="00D03FE4"/>
    <w:rsid w:val="00D208DD"/>
    <w:rsid w:val="00D225DB"/>
    <w:rsid w:val="00D23CAF"/>
    <w:rsid w:val="00D24784"/>
    <w:rsid w:val="00D25B20"/>
    <w:rsid w:val="00D277EE"/>
    <w:rsid w:val="00D31276"/>
    <w:rsid w:val="00D366A5"/>
    <w:rsid w:val="00D40942"/>
    <w:rsid w:val="00D40AFA"/>
    <w:rsid w:val="00D40BC0"/>
    <w:rsid w:val="00D444B8"/>
    <w:rsid w:val="00D511F2"/>
    <w:rsid w:val="00D52520"/>
    <w:rsid w:val="00D54500"/>
    <w:rsid w:val="00D550E9"/>
    <w:rsid w:val="00D619C4"/>
    <w:rsid w:val="00D61A50"/>
    <w:rsid w:val="00D61E6D"/>
    <w:rsid w:val="00D63F5D"/>
    <w:rsid w:val="00D96CCA"/>
    <w:rsid w:val="00D9732D"/>
    <w:rsid w:val="00DA3F83"/>
    <w:rsid w:val="00DB0A76"/>
    <w:rsid w:val="00DB18F4"/>
    <w:rsid w:val="00DC3441"/>
    <w:rsid w:val="00DC4ECF"/>
    <w:rsid w:val="00DC64CF"/>
    <w:rsid w:val="00DC68F5"/>
    <w:rsid w:val="00DC7064"/>
    <w:rsid w:val="00DD14BB"/>
    <w:rsid w:val="00DE7185"/>
    <w:rsid w:val="00DF0CEC"/>
    <w:rsid w:val="00DF292C"/>
    <w:rsid w:val="00DF2FA9"/>
    <w:rsid w:val="00DF4187"/>
    <w:rsid w:val="00E01153"/>
    <w:rsid w:val="00E066BB"/>
    <w:rsid w:val="00E170BE"/>
    <w:rsid w:val="00E2010C"/>
    <w:rsid w:val="00E216F3"/>
    <w:rsid w:val="00E41BA8"/>
    <w:rsid w:val="00E42852"/>
    <w:rsid w:val="00E47939"/>
    <w:rsid w:val="00E51E3B"/>
    <w:rsid w:val="00E57E22"/>
    <w:rsid w:val="00E622C1"/>
    <w:rsid w:val="00E6350B"/>
    <w:rsid w:val="00E65D08"/>
    <w:rsid w:val="00E71E78"/>
    <w:rsid w:val="00E77EF5"/>
    <w:rsid w:val="00E803C1"/>
    <w:rsid w:val="00E8201D"/>
    <w:rsid w:val="00E84FC8"/>
    <w:rsid w:val="00E870C1"/>
    <w:rsid w:val="00E91EAF"/>
    <w:rsid w:val="00E97461"/>
    <w:rsid w:val="00E9762E"/>
    <w:rsid w:val="00EA15CE"/>
    <w:rsid w:val="00EA2B4D"/>
    <w:rsid w:val="00EA3296"/>
    <w:rsid w:val="00EA40CD"/>
    <w:rsid w:val="00EA6726"/>
    <w:rsid w:val="00EB0CB8"/>
    <w:rsid w:val="00ED0A46"/>
    <w:rsid w:val="00ED371E"/>
    <w:rsid w:val="00EE5DD0"/>
    <w:rsid w:val="00EE62AF"/>
    <w:rsid w:val="00EF473C"/>
    <w:rsid w:val="00EF6F4E"/>
    <w:rsid w:val="00F0269C"/>
    <w:rsid w:val="00F03B50"/>
    <w:rsid w:val="00F05F89"/>
    <w:rsid w:val="00F06166"/>
    <w:rsid w:val="00F07EB3"/>
    <w:rsid w:val="00F15AEE"/>
    <w:rsid w:val="00F334D4"/>
    <w:rsid w:val="00F34563"/>
    <w:rsid w:val="00F36B73"/>
    <w:rsid w:val="00F40D98"/>
    <w:rsid w:val="00F4194D"/>
    <w:rsid w:val="00F421A8"/>
    <w:rsid w:val="00F45A08"/>
    <w:rsid w:val="00F474EE"/>
    <w:rsid w:val="00F47D65"/>
    <w:rsid w:val="00F543D7"/>
    <w:rsid w:val="00F550B1"/>
    <w:rsid w:val="00F82B5D"/>
    <w:rsid w:val="00F8782B"/>
    <w:rsid w:val="00F94C3B"/>
    <w:rsid w:val="00F97268"/>
    <w:rsid w:val="00FA1070"/>
    <w:rsid w:val="00FA220C"/>
    <w:rsid w:val="00FA651B"/>
    <w:rsid w:val="00FA703F"/>
    <w:rsid w:val="00FB0860"/>
    <w:rsid w:val="00FB30E7"/>
    <w:rsid w:val="00FB3E56"/>
    <w:rsid w:val="00FB47C7"/>
    <w:rsid w:val="00FB4FA0"/>
    <w:rsid w:val="00FB7367"/>
    <w:rsid w:val="00FC3526"/>
    <w:rsid w:val="00FC3ED3"/>
    <w:rsid w:val="00FC3F9D"/>
    <w:rsid w:val="00FC5316"/>
    <w:rsid w:val="00FD413F"/>
    <w:rsid w:val="00FD79C7"/>
    <w:rsid w:val="00FE0B66"/>
    <w:rsid w:val="00FE0C3D"/>
    <w:rsid w:val="00FF2E1C"/>
    <w:rsid w:val="00FF2F98"/>
    <w:rsid w:val="00FF4332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A2B517B"/>
  <w15:docId w15:val="{B71E8BF9-6E6C-452B-BC35-580489A8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9" w:hangingChars="90" w:hanging="189"/>
    </w:pPr>
    <w:rPr>
      <w:rFonts w:ascii="Century"/>
      <w:szCs w:val="24"/>
    </w:rPr>
  </w:style>
  <w:style w:type="paragraph" w:styleId="a4">
    <w:name w:val="Body Text"/>
    <w:basedOn w:val="a"/>
    <w:link w:val="a5"/>
    <w:rPr>
      <w:rFonts w:ascii="Century"/>
    </w:rPr>
  </w:style>
  <w:style w:type="character" w:customStyle="1" w:styleId="a5">
    <w:name w:val="本文 (文字)"/>
    <w:link w:val="a4"/>
    <w:rsid w:val="00470FCB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ランワード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hAnsi="ＭＳ 明朝"/>
      <w:spacing w:val="2"/>
      <w:sz w:val="21"/>
      <w:szCs w:val="21"/>
    </w:rPr>
  </w:style>
  <w:style w:type="paragraph" w:styleId="aa">
    <w:name w:val="Date"/>
    <w:basedOn w:val="a"/>
    <w:next w:val="a"/>
    <w:rPr>
      <w:rFonts w:ascii="ＭＳ ゴシック" w:eastAsia="ＭＳ ゴシック" w:hAnsi="ＭＳ 明朝"/>
      <w:sz w:val="36"/>
      <w:szCs w:val="24"/>
    </w:rPr>
  </w:style>
  <w:style w:type="character" w:styleId="ab">
    <w:name w:val="Hyperlink"/>
    <w:rPr>
      <w:color w:val="000000"/>
      <w:u w:val="single"/>
    </w:rPr>
  </w:style>
  <w:style w:type="paragraph" w:styleId="ac">
    <w:name w:val="Note Heading"/>
    <w:basedOn w:val="a"/>
    <w:next w:val="a"/>
    <w:pPr>
      <w:jc w:val="center"/>
    </w:pPr>
    <w:rPr>
      <w:rFonts w:ascii="Century"/>
      <w:spacing w:val="2"/>
      <w:kern w:val="0"/>
      <w:szCs w:val="21"/>
    </w:rPr>
  </w:style>
  <w:style w:type="paragraph" w:styleId="ad">
    <w:name w:val="Closing"/>
    <w:basedOn w:val="a"/>
    <w:pPr>
      <w:jc w:val="right"/>
    </w:pPr>
    <w:rPr>
      <w:rFonts w:ascii="Century"/>
      <w:spacing w:val="2"/>
      <w:kern w:val="0"/>
      <w:szCs w:val="21"/>
    </w:rPr>
  </w:style>
  <w:style w:type="paragraph" w:styleId="2">
    <w:name w:val="Body Text Indent 2"/>
    <w:basedOn w:val="a"/>
    <w:pPr>
      <w:ind w:left="831" w:hangingChars="400" w:hanging="831"/>
    </w:pPr>
    <w:rPr>
      <w:rFonts w:hAnsi="ＭＳ 明朝"/>
      <w:szCs w:val="24"/>
    </w:rPr>
  </w:style>
  <w:style w:type="paragraph" w:styleId="3">
    <w:name w:val="Body Text Indent 3"/>
    <w:basedOn w:val="a"/>
    <w:pPr>
      <w:ind w:leftChars="100" w:left="208" w:firstLineChars="100" w:firstLine="208"/>
    </w:pPr>
    <w:rPr>
      <w:rFonts w:hAnsi="ＭＳ 明朝"/>
      <w:szCs w:val="24"/>
    </w:rPr>
  </w:style>
  <w:style w:type="paragraph" w:styleId="ae">
    <w:name w:val="Plain Text"/>
    <w:basedOn w:val="a"/>
    <w:rPr>
      <w:rFonts w:hAnsi="Courier New" w:cs="Courier New"/>
      <w:szCs w:val="21"/>
    </w:rPr>
  </w:style>
  <w:style w:type="paragraph" w:styleId="af">
    <w:name w:val="Block Text"/>
    <w:basedOn w:val="a"/>
    <w:pPr>
      <w:ind w:leftChars="202" w:left="628" w:rightChars="43" w:right="89" w:hangingChars="100" w:hanging="208"/>
    </w:pPr>
    <w:rPr>
      <w:rFonts w:hAnsi="ＭＳ 明朝"/>
      <w:szCs w:val="24"/>
    </w:rPr>
  </w:style>
  <w:style w:type="paragraph" w:styleId="af0">
    <w:name w:val="List"/>
    <w:basedOn w:val="a"/>
    <w:pPr>
      <w:ind w:left="200" w:hangingChars="200" w:hanging="200"/>
    </w:pPr>
    <w:rPr>
      <w:rFonts w:hAnsi="ＭＳ 明朝"/>
      <w:szCs w:val="24"/>
    </w:rPr>
  </w:style>
  <w:style w:type="paragraph" w:styleId="20">
    <w:name w:val="List 2"/>
    <w:basedOn w:val="a"/>
    <w:pPr>
      <w:ind w:leftChars="200" w:left="100" w:hangingChars="200" w:hanging="200"/>
    </w:pPr>
    <w:rPr>
      <w:rFonts w:hAnsi="ＭＳ 明朝"/>
      <w:szCs w:val="24"/>
    </w:rPr>
  </w:style>
  <w:style w:type="paragraph" w:styleId="af1">
    <w:name w:val="List Continue"/>
    <w:basedOn w:val="a"/>
    <w:pPr>
      <w:spacing w:after="180"/>
      <w:ind w:leftChars="200" w:left="425"/>
    </w:pPr>
    <w:rPr>
      <w:rFonts w:hAnsi="ＭＳ 明朝"/>
      <w:szCs w:val="24"/>
    </w:rPr>
  </w:style>
  <w:style w:type="paragraph" w:styleId="30">
    <w:name w:val="List 3"/>
    <w:basedOn w:val="a"/>
    <w:pPr>
      <w:ind w:leftChars="400" w:left="100" w:hangingChars="200" w:hanging="200"/>
    </w:pPr>
    <w:rPr>
      <w:rFonts w:hAnsi="ＭＳ 明朝"/>
      <w:szCs w:val="24"/>
    </w:rPr>
  </w:style>
  <w:style w:type="paragraph" w:styleId="21">
    <w:name w:val="List Continue 2"/>
    <w:basedOn w:val="a"/>
    <w:pPr>
      <w:spacing w:after="180"/>
      <w:ind w:leftChars="400" w:left="850"/>
    </w:pPr>
    <w:rPr>
      <w:rFonts w:hAnsi="ＭＳ 明朝"/>
      <w:szCs w:val="24"/>
    </w:rPr>
  </w:style>
  <w:style w:type="paragraph" w:styleId="4">
    <w:name w:val="List 4"/>
    <w:basedOn w:val="a"/>
    <w:pPr>
      <w:ind w:leftChars="600" w:left="100" w:hangingChars="200" w:hanging="200"/>
    </w:pPr>
    <w:rPr>
      <w:rFonts w:hAnsi="ＭＳ 明朝"/>
      <w:szCs w:val="24"/>
    </w:rPr>
  </w:style>
  <w:style w:type="paragraph" w:styleId="40">
    <w:name w:val="List Continue 4"/>
    <w:basedOn w:val="a"/>
    <w:pPr>
      <w:spacing w:after="180"/>
      <w:ind w:leftChars="800" w:left="1700"/>
    </w:pPr>
    <w:rPr>
      <w:rFonts w:hAnsi="ＭＳ 明朝"/>
      <w:szCs w:val="24"/>
    </w:rPr>
  </w:style>
  <w:style w:type="paragraph" w:styleId="31">
    <w:name w:val="List Continue 3"/>
    <w:basedOn w:val="a"/>
    <w:pPr>
      <w:spacing w:after="180"/>
      <w:ind w:leftChars="600" w:left="1275"/>
    </w:pPr>
    <w:rPr>
      <w:rFonts w:hAnsi="ＭＳ 明朝"/>
      <w:szCs w:val="24"/>
    </w:rPr>
  </w:style>
  <w:style w:type="character" w:styleId="af2">
    <w:name w:val="FollowedHyperlink"/>
    <w:rPr>
      <w:color w:val="800080"/>
      <w:u w:val="single"/>
    </w:rPr>
  </w:style>
  <w:style w:type="paragraph" w:styleId="22">
    <w:name w:val="Body Text 2"/>
    <w:basedOn w:val="a"/>
    <w:pPr>
      <w:widowControl/>
      <w:jc w:val="left"/>
    </w:pPr>
  </w:style>
  <w:style w:type="paragraph" w:customStyle="1" w:styleId="casubmit1">
    <w:name w:val="casubmit1"/>
    <w:basedOn w:val="a"/>
    <w:pPr>
      <w:widowControl/>
      <w:spacing w:before="75" w:after="75"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2">
    <w:name w:val="Body Text 3"/>
    <w:basedOn w:val="a"/>
    <w:rsid w:val="004F267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0002\Desktop\&#36074;&#30097;&#24540;&#31572;&#26360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質疑応答書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地方自治法（抄）</vt:lpstr>
      <vt:lpstr>地方自治法（抄）</vt:lpstr>
    </vt:vector>
  </TitlesOfParts>
  <Company>浜松市役所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地方自治法（抄）</dc:title>
  <dc:creator>Windows ユーザー</dc:creator>
  <cp:lastModifiedBy>Windows ユーザー</cp:lastModifiedBy>
  <cp:revision>5</cp:revision>
  <cp:lastPrinted>2012-01-30T06:14:00Z</cp:lastPrinted>
  <dcterms:created xsi:type="dcterms:W3CDTF">2021-06-09T22:43:00Z</dcterms:created>
  <dcterms:modified xsi:type="dcterms:W3CDTF">2025-06-12T04:12:00Z</dcterms:modified>
</cp:coreProperties>
</file>